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E8644" w14:textId="43240199" w:rsidR="000974A8" w:rsidRPr="006A052D" w:rsidRDefault="000974A8" w:rsidP="00380981">
      <w:pPr>
        <w:spacing w:beforeLines="100" w:before="348"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775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F94BF7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14DB43A6" w:rsidR="000974A8" w:rsidRPr="006A052D" w:rsidRDefault="005E0653" w:rsidP="003A2784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金武地区消防衛生組合</w:t>
            </w:r>
          </w:p>
          <w:p w14:paraId="014E794D" w14:textId="24ABFDFC" w:rsidR="00221E87" w:rsidRPr="006A052D" w:rsidRDefault="005E0653" w:rsidP="003A2784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消</w:t>
            </w:r>
            <w:r w:rsidR="00F94BF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防</w:t>
            </w:r>
            <w:r w:rsidR="00F94BF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長</w:t>
            </w:r>
            <w:r w:rsidR="00F94BF7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31E37F6D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C63272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63272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C63272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C63272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C63272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C63272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C63272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C63272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C63272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C63272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C63272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C63272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C63272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C63272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C63272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C63272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C63272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F94BF7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F94BF7">
        <w:trPr>
          <w:trHeight w:val="1792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5870D63F" w:rsidR="000974A8" w:rsidRPr="006A052D" w:rsidRDefault="000974A8" w:rsidP="00F94BF7">
      <w:pPr>
        <w:tabs>
          <w:tab w:val="left" w:pos="5018"/>
        </w:tabs>
        <w:spacing w:after="0" w:line="0" w:lineRule="atLeast"/>
        <w:ind w:leftChars="300" w:left="660"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この用紙の大きさは、日本工業規格Ａ４とすること。</w:t>
      </w:r>
    </w:p>
    <w:p w14:paraId="62227B22" w14:textId="31DCF0F0" w:rsidR="00465C05" w:rsidRPr="006A052D" w:rsidRDefault="000974A8" w:rsidP="00380981">
      <w:pPr>
        <w:tabs>
          <w:tab w:val="left" w:pos="5018"/>
        </w:tabs>
        <w:spacing w:after="0" w:line="0" w:lineRule="atLeast"/>
        <w:ind w:leftChars="300" w:left="66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50F5010C" w14:textId="77777777" w:rsidR="00F94BF7" w:rsidRDefault="00192F0F" w:rsidP="00380981">
      <w:pPr>
        <w:tabs>
          <w:tab w:val="left" w:pos="5018"/>
        </w:tabs>
        <w:spacing w:after="0" w:line="0" w:lineRule="atLeast"/>
        <w:ind w:leftChars="550" w:left="1410" w:hangingChars="100" w:hanging="2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</w:t>
      </w:r>
    </w:p>
    <w:p w14:paraId="4E3980C9" w14:textId="77777777" w:rsidR="00F94BF7" w:rsidRDefault="000106F5" w:rsidP="00380981">
      <w:pPr>
        <w:tabs>
          <w:tab w:val="left" w:pos="5018"/>
        </w:tabs>
        <w:spacing w:after="0" w:line="0" w:lineRule="atLeast"/>
        <w:ind w:leftChars="650" w:left="143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</w:t>
      </w:r>
    </w:p>
    <w:p w14:paraId="0DDEC41F" w14:textId="0F0E6C6C" w:rsidR="00192F0F" w:rsidRPr="006A052D" w:rsidRDefault="000106F5" w:rsidP="00380981">
      <w:pPr>
        <w:tabs>
          <w:tab w:val="left" w:pos="5018"/>
        </w:tabs>
        <w:spacing w:after="0" w:line="0" w:lineRule="atLeast"/>
        <w:ind w:leftChars="650" w:left="143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合があります。</w:t>
      </w:r>
    </w:p>
    <w:p w14:paraId="33EC4073" w14:textId="4E313617" w:rsidR="002560DD" w:rsidRPr="006A052D" w:rsidRDefault="00204CF7" w:rsidP="00380981">
      <w:pPr>
        <w:tabs>
          <w:tab w:val="left" w:pos="5018"/>
        </w:tabs>
        <w:spacing w:afterLines="200" w:after="696" w:line="0" w:lineRule="atLeast"/>
        <w:ind w:leftChars="300" w:left="660"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F94BF7">
      <w:pgSz w:w="12240" w:h="15840"/>
      <w:pgMar w:top="720" w:right="720" w:bottom="720" w:left="72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EC312" w14:textId="77777777" w:rsidR="007426B1" w:rsidRDefault="007426B1" w:rsidP="00E03D14">
      <w:pPr>
        <w:spacing w:after="0" w:line="240" w:lineRule="auto"/>
      </w:pPr>
      <w:r>
        <w:separator/>
      </w:r>
    </w:p>
  </w:endnote>
  <w:endnote w:type="continuationSeparator" w:id="0">
    <w:p w14:paraId="57E0B01D" w14:textId="77777777" w:rsidR="007426B1" w:rsidRDefault="007426B1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96A3F" w14:textId="77777777" w:rsidR="007426B1" w:rsidRDefault="007426B1" w:rsidP="00E03D14">
      <w:pPr>
        <w:spacing w:after="0" w:line="240" w:lineRule="auto"/>
      </w:pPr>
      <w:r>
        <w:separator/>
      </w:r>
    </w:p>
  </w:footnote>
  <w:footnote w:type="continuationSeparator" w:id="0">
    <w:p w14:paraId="58F79110" w14:textId="77777777" w:rsidR="007426B1" w:rsidRDefault="007426B1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2D268A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80981"/>
    <w:rsid w:val="003A2784"/>
    <w:rsid w:val="003B17BB"/>
    <w:rsid w:val="003C5157"/>
    <w:rsid w:val="003D19D2"/>
    <w:rsid w:val="003D43C3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0653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11CC2"/>
    <w:rsid w:val="007205E6"/>
    <w:rsid w:val="00726633"/>
    <w:rsid w:val="007325DB"/>
    <w:rsid w:val="00732DCA"/>
    <w:rsid w:val="00735647"/>
    <w:rsid w:val="007426B1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650CF"/>
    <w:rsid w:val="008A34A3"/>
    <w:rsid w:val="008A46EF"/>
    <w:rsid w:val="008A5AC6"/>
    <w:rsid w:val="008C4F51"/>
    <w:rsid w:val="008C6CC3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966CD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3272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94BF7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F26C-0FB8-4F70-AE9D-28EB15A4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Office\Templates\1041\EnNormal.dotm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qwe8729</cp:lastModifiedBy>
  <cp:revision>2</cp:revision>
  <cp:lastPrinted>2018-03-19T04:31:00Z</cp:lastPrinted>
  <dcterms:created xsi:type="dcterms:W3CDTF">2021-06-25T00:39:00Z</dcterms:created>
  <dcterms:modified xsi:type="dcterms:W3CDTF">2021-06-25T00:39:00Z</dcterms:modified>
</cp:coreProperties>
</file>